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3A4" w14:textId="1098B05D" w:rsidR="00D464F9" w:rsidRPr="00D464F9" w:rsidRDefault="00D464F9" w:rsidP="00D464F9">
      <w:pPr>
        <w:jc w:val="right"/>
        <w:rPr>
          <w:rFonts w:ascii="Avenir Regular" w:hAnsi="Avenir Regular" w:cs="Avenir Regular"/>
          <w:lang w:val="es-ES_tradnl"/>
        </w:rPr>
      </w:pPr>
      <w:r w:rsidRPr="00D464F9">
        <w:rPr>
          <w:rFonts w:ascii="Avenir Regular" w:hAnsi="Avenir Regular" w:cs="Avenir Regular"/>
          <w:lang w:val="es-ES_tradnl"/>
        </w:rPr>
        <w:t>Santiago, 2025</w:t>
      </w:r>
    </w:p>
    <w:p w14:paraId="516DCEB0" w14:textId="77777777" w:rsidR="00D464F9" w:rsidRPr="00D464F9" w:rsidRDefault="00D464F9" w:rsidP="00D464F9">
      <w:pPr>
        <w:rPr>
          <w:rFonts w:ascii="Avenir Regular" w:hAnsi="Avenir Regular" w:cs="Avenir Regular"/>
          <w:lang w:val="es-ES_tradnl"/>
        </w:rPr>
      </w:pPr>
    </w:p>
    <w:p w14:paraId="7C9F140B" w14:textId="77777777" w:rsidR="00D464F9" w:rsidRPr="00D464F9" w:rsidRDefault="00D464F9" w:rsidP="00D464F9">
      <w:pPr>
        <w:jc w:val="center"/>
        <w:rPr>
          <w:rFonts w:ascii="Avenir Regular" w:hAnsi="Avenir Regular" w:cs="Avenir Regular"/>
          <w:lang w:val="es-ES_tradnl"/>
        </w:rPr>
      </w:pPr>
      <w:r w:rsidRPr="00D464F9">
        <w:rPr>
          <w:rFonts w:ascii="Avenir Regular" w:hAnsi="Avenir Regular" w:cs="Avenir Regular"/>
          <w:lang w:val="es-ES_tradnl"/>
        </w:rPr>
        <w:t>Autorización de Derecho de Autor</w:t>
      </w:r>
    </w:p>
    <w:p w14:paraId="7DD0EF97" w14:textId="77777777" w:rsidR="00D464F9" w:rsidRPr="00D464F9" w:rsidRDefault="00D464F9" w:rsidP="00D464F9">
      <w:pPr>
        <w:rPr>
          <w:rFonts w:ascii="Avenir Regular" w:hAnsi="Avenir Regular" w:cs="Avenir Regular"/>
          <w:lang w:val="es-ES_tradnl"/>
        </w:rPr>
      </w:pPr>
    </w:p>
    <w:p w14:paraId="53846EF6" w14:textId="77777777" w:rsidR="00D464F9" w:rsidRPr="00D464F9" w:rsidRDefault="00D464F9" w:rsidP="00D464F9">
      <w:pPr>
        <w:spacing w:line="600" w:lineRule="auto"/>
        <w:rPr>
          <w:rFonts w:ascii="Avenir Regular" w:hAnsi="Avenir Regular" w:cs="Avenir Regular"/>
          <w:lang w:val="es-ES_tradnl"/>
        </w:rPr>
      </w:pPr>
    </w:p>
    <w:p w14:paraId="1AA1BDFE" w14:textId="77777777" w:rsidR="00D464F9" w:rsidRPr="00D464F9" w:rsidRDefault="00D464F9" w:rsidP="00D464F9">
      <w:pPr>
        <w:pStyle w:val="Default"/>
        <w:spacing w:line="600" w:lineRule="auto"/>
        <w:jc w:val="both"/>
        <w:rPr>
          <w:rFonts w:ascii="Avenir Regular" w:hAnsi="Avenir Regular" w:cs="Avenir Regular"/>
          <w:color w:val="auto"/>
          <w:kern w:val="2"/>
          <w:lang w:val="es-ES_tradnl"/>
          <w14:ligatures w14:val="standardContextual"/>
        </w:rPr>
      </w:pPr>
      <w:r w:rsidRPr="00D464F9">
        <w:rPr>
          <w:rFonts w:ascii="Avenir Regular" w:hAnsi="Avenir Regular" w:cs="Avenir Regular"/>
          <w:color w:val="auto"/>
          <w:kern w:val="2"/>
          <w:lang w:val="es-ES_tradnl"/>
          <w14:ligatures w14:val="standardContextual"/>
        </w:rPr>
        <w:t>Yo, _________________________, RUT: ____________________, dramaturgo, autor de la obra “_________________________________________________________”, declaro que entrego mis derechos de autor al concurso de dramaturgia AIEP, para presentar la puesta en escena, en caso de resultar ganador del concurso.</w:t>
      </w:r>
    </w:p>
    <w:p w14:paraId="4A027EF5" w14:textId="77777777" w:rsidR="00D464F9" w:rsidRPr="00D464F9" w:rsidRDefault="00D464F9" w:rsidP="00D464F9">
      <w:pPr>
        <w:pStyle w:val="Default"/>
        <w:spacing w:line="600" w:lineRule="auto"/>
        <w:jc w:val="both"/>
        <w:rPr>
          <w:rFonts w:ascii="Avenir Regular" w:hAnsi="Avenir Regular" w:cs="Avenir Regular"/>
          <w:color w:val="auto"/>
          <w:kern w:val="2"/>
          <w:lang w:val="es-ES_tradnl"/>
          <w14:ligatures w14:val="standardContextual"/>
        </w:rPr>
      </w:pPr>
    </w:p>
    <w:p w14:paraId="5CCD53FF" w14:textId="77777777" w:rsidR="00D464F9" w:rsidRPr="00D464F9" w:rsidRDefault="00D464F9" w:rsidP="00D464F9">
      <w:pPr>
        <w:spacing w:line="600" w:lineRule="auto"/>
        <w:rPr>
          <w:rFonts w:ascii="Avenir Regular" w:hAnsi="Avenir Regular" w:cs="Avenir Regular"/>
          <w:lang w:val="es-ES_tradnl"/>
        </w:rPr>
      </w:pPr>
      <w:proofErr w:type="spellStart"/>
      <w:r w:rsidRPr="00D464F9">
        <w:rPr>
          <w:rFonts w:ascii="Avenir Regular" w:hAnsi="Avenir Regular" w:cs="Avenir Regular"/>
          <w:lang w:val="es-ES_tradnl"/>
        </w:rPr>
        <w:t>Atte</w:t>
      </w:r>
      <w:proofErr w:type="spellEnd"/>
      <w:r w:rsidRPr="00D464F9">
        <w:rPr>
          <w:rFonts w:ascii="Avenir Regular" w:hAnsi="Avenir Regular" w:cs="Avenir Regular"/>
          <w:lang w:val="es-ES_tradnl"/>
        </w:rPr>
        <w:t xml:space="preserve">: </w:t>
      </w:r>
    </w:p>
    <w:p w14:paraId="4C1C330E" w14:textId="77777777" w:rsidR="00D464F9" w:rsidRPr="00D464F9" w:rsidRDefault="00D464F9" w:rsidP="00D464F9">
      <w:pPr>
        <w:spacing w:line="720" w:lineRule="auto"/>
        <w:jc w:val="center"/>
        <w:rPr>
          <w:rFonts w:ascii="Avenir Regular" w:hAnsi="Avenir Regular" w:cs="Avenir Regular"/>
          <w:lang w:val="es-ES_tradnl"/>
        </w:rPr>
      </w:pPr>
      <w:proofErr w:type="gramStart"/>
      <w:r w:rsidRPr="00D464F9">
        <w:rPr>
          <w:rFonts w:ascii="Avenir Regular" w:hAnsi="Avenir Regular" w:cs="Avenir Regular"/>
          <w:lang w:val="es-ES_tradnl"/>
        </w:rPr>
        <w:t>Nombre:_</w:t>
      </w:r>
      <w:proofErr w:type="gramEnd"/>
      <w:r w:rsidRPr="00D464F9">
        <w:rPr>
          <w:rFonts w:ascii="Avenir Regular" w:hAnsi="Avenir Regular" w:cs="Avenir Regular"/>
          <w:lang w:val="es-ES_tradnl"/>
        </w:rPr>
        <w:t>__________________________________________</w:t>
      </w:r>
    </w:p>
    <w:p w14:paraId="70DF7C9F" w14:textId="77777777" w:rsidR="00D464F9" w:rsidRPr="00D464F9" w:rsidRDefault="00D464F9" w:rsidP="00D464F9">
      <w:pPr>
        <w:spacing w:line="720" w:lineRule="auto"/>
        <w:jc w:val="center"/>
        <w:rPr>
          <w:rFonts w:ascii="Avenir Regular" w:hAnsi="Avenir Regular" w:cs="Avenir Regular"/>
          <w:lang w:val="es-ES_tradnl"/>
        </w:rPr>
      </w:pPr>
      <w:proofErr w:type="gramStart"/>
      <w:r w:rsidRPr="00D464F9">
        <w:rPr>
          <w:rFonts w:ascii="Avenir Regular" w:hAnsi="Avenir Regular" w:cs="Avenir Regular"/>
          <w:lang w:val="es-ES_tradnl"/>
        </w:rPr>
        <w:t>Rut:_</w:t>
      </w:r>
      <w:proofErr w:type="gramEnd"/>
      <w:r w:rsidRPr="00D464F9">
        <w:rPr>
          <w:rFonts w:ascii="Avenir Regular" w:hAnsi="Avenir Regular" w:cs="Avenir Regular"/>
          <w:lang w:val="es-ES_tradnl"/>
        </w:rPr>
        <w:t>______________________</w:t>
      </w:r>
    </w:p>
    <w:p w14:paraId="48BCC61D" w14:textId="77777777" w:rsidR="00D464F9" w:rsidRPr="00D464F9" w:rsidRDefault="00D464F9" w:rsidP="00D464F9">
      <w:pPr>
        <w:spacing w:line="720" w:lineRule="auto"/>
        <w:jc w:val="center"/>
        <w:rPr>
          <w:rFonts w:ascii="Avenir Regular" w:hAnsi="Avenir Regular" w:cs="Avenir Regular"/>
          <w:lang w:val="es-ES_tradnl"/>
        </w:rPr>
      </w:pPr>
    </w:p>
    <w:p w14:paraId="0D09252C" w14:textId="77777777" w:rsidR="00D464F9" w:rsidRPr="00D464F9" w:rsidRDefault="00D464F9" w:rsidP="00D464F9">
      <w:pPr>
        <w:jc w:val="center"/>
        <w:rPr>
          <w:rFonts w:ascii="Avenir Regular" w:hAnsi="Avenir Regular" w:cs="Avenir Regular"/>
          <w:lang w:val="es-ES_tradnl"/>
        </w:rPr>
      </w:pPr>
      <w:r w:rsidRPr="00D464F9">
        <w:rPr>
          <w:rFonts w:ascii="Avenir Regular" w:hAnsi="Avenir Regular" w:cs="Avenir Regular"/>
          <w:lang w:val="es-ES_tradnl"/>
        </w:rPr>
        <w:t>_____________________________________________</w:t>
      </w:r>
    </w:p>
    <w:p w14:paraId="32E3CC45" w14:textId="77777777" w:rsidR="00D464F9" w:rsidRPr="00D464F9" w:rsidRDefault="00D464F9" w:rsidP="00D464F9">
      <w:pPr>
        <w:spacing w:line="720" w:lineRule="auto"/>
        <w:jc w:val="center"/>
        <w:rPr>
          <w:rFonts w:ascii="Avenir Regular" w:hAnsi="Avenir Regular" w:cs="Avenir Regular"/>
          <w:lang w:val="es-ES_tradnl"/>
        </w:rPr>
      </w:pPr>
      <w:r w:rsidRPr="00D464F9">
        <w:rPr>
          <w:rFonts w:ascii="Avenir Regular" w:hAnsi="Avenir Regular" w:cs="Avenir Regular"/>
          <w:lang w:val="es-ES_tradnl"/>
        </w:rPr>
        <w:t>Firma</w:t>
      </w:r>
    </w:p>
    <w:p w14:paraId="45AD013A" w14:textId="77777777" w:rsidR="00D464F9" w:rsidRPr="0010580D" w:rsidRDefault="00D464F9">
      <w:pPr>
        <w:rPr>
          <w:rFonts w:ascii="Avenir Regular" w:hAnsi="Avenir Regular" w:cs="Avenir Regular"/>
          <w:lang w:val="es-ES_tradnl"/>
        </w:rPr>
      </w:pPr>
    </w:p>
    <w:sectPr w:rsidR="00D464F9" w:rsidRPr="0010580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899C" w14:textId="77777777" w:rsidR="00D464F9" w:rsidRDefault="00D464F9" w:rsidP="007B0BB2">
      <w:r>
        <w:separator/>
      </w:r>
    </w:p>
  </w:endnote>
  <w:endnote w:type="continuationSeparator" w:id="0">
    <w:p w14:paraId="13405483" w14:textId="77777777" w:rsidR="00D464F9" w:rsidRDefault="00D464F9" w:rsidP="007B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Regular">
    <w:altName w:val="Aria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545B" w14:textId="77777777" w:rsidR="007B0BB2" w:rsidRPr="0010580D" w:rsidRDefault="0010580D" w:rsidP="0010580D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8C7218" wp14:editId="7401C4A7">
          <wp:simplePos x="0" y="0"/>
          <wp:positionH relativeFrom="margin">
            <wp:posOffset>3810</wp:posOffset>
          </wp:positionH>
          <wp:positionV relativeFrom="margin">
            <wp:posOffset>7981950</wp:posOffset>
          </wp:positionV>
          <wp:extent cx="5612130" cy="901700"/>
          <wp:effectExtent l="0" t="0" r="0" b="0"/>
          <wp:wrapNone/>
          <wp:docPr id="1502129188" name="Imagen 1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129188" name="Imagen 1" descr="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0174" w14:textId="77777777" w:rsidR="00D464F9" w:rsidRDefault="00D464F9" w:rsidP="007B0BB2">
      <w:r>
        <w:separator/>
      </w:r>
    </w:p>
  </w:footnote>
  <w:footnote w:type="continuationSeparator" w:id="0">
    <w:p w14:paraId="5DC1A4FE" w14:textId="77777777" w:rsidR="00D464F9" w:rsidRDefault="00D464F9" w:rsidP="007B0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5616" w14:textId="77777777" w:rsidR="007B0BB2" w:rsidRDefault="007B0BB2">
    <w:pPr>
      <w:pStyle w:val="Encabezado"/>
    </w:pPr>
    <w:r>
      <w:rPr>
        <w:noProof/>
      </w:rPr>
      <w:drawing>
        <wp:inline distT="0" distB="0" distL="0" distR="0" wp14:anchorId="112457BA" wp14:editId="3A462F2C">
          <wp:extent cx="1316252" cy="468000"/>
          <wp:effectExtent l="0" t="0" r="0" b="8255"/>
          <wp:docPr id="7976303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3031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252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B530F4" w14:textId="77777777" w:rsidR="007B0BB2" w:rsidRDefault="007B0B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F9"/>
    <w:rsid w:val="00032F27"/>
    <w:rsid w:val="0010580D"/>
    <w:rsid w:val="0036252F"/>
    <w:rsid w:val="003A76F3"/>
    <w:rsid w:val="00511E47"/>
    <w:rsid w:val="005418CF"/>
    <w:rsid w:val="006D41AF"/>
    <w:rsid w:val="007B0BB2"/>
    <w:rsid w:val="00866448"/>
    <w:rsid w:val="0090273D"/>
    <w:rsid w:val="00A826E9"/>
    <w:rsid w:val="00AE60C2"/>
    <w:rsid w:val="00D162F2"/>
    <w:rsid w:val="00D464F9"/>
    <w:rsid w:val="00E7556C"/>
    <w:rsid w:val="00F85826"/>
    <w:rsid w:val="00FC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3591B"/>
  <w15:chartTrackingRefBased/>
  <w15:docId w15:val="{C06D42E1-4D72-4484-9CDE-A09E1137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7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7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7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7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7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76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76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76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6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7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7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7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76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6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6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6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6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6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7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7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76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7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7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76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76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76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7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76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76F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B0B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0BB2"/>
  </w:style>
  <w:style w:type="paragraph" w:styleId="Piedepgina">
    <w:name w:val="footer"/>
    <w:basedOn w:val="Normal"/>
    <w:link w:val="PiedepginaCar"/>
    <w:uiPriority w:val="99"/>
    <w:unhideWhenUsed/>
    <w:rsid w:val="007B0B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BB2"/>
  </w:style>
  <w:style w:type="paragraph" w:customStyle="1" w:styleId="Default">
    <w:name w:val="Default"/>
    <w:rsid w:val="00D464F9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a%20Oses\Downloads\Plantilla%20documento%20AIEP%20(4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documento AIEP (4)</Template>
  <TotalTime>1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Andrea Oses Leiva</dc:creator>
  <cp:keywords/>
  <dc:description/>
  <cp:lastModifiedBy>Carolina Andrea Oses Leiva</cp:lastModifiedBy>
  <cp:revision>2</cp:revision>
  <dcterms:created xsi:type="dcterms:W3CDTF">2025-06-18T19:25:00Z</dcterms:created>
  <dcterms:modified xsi:type="dcterms:W3CDTF">2025-06-18T19:25:00Z</dcterms:modified>
</cp:coreProperties>
</file>