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E3A4" w14:textId="1098B05D" w:rsidR="00D464F9" w:rsidRPr="00D464F9" w:rsidRDefault="00D464F9" w:rsidP="00D464F9">
      <w:pPr>
        <w:jc w:val="right"/>
        <w:rPr>
          <w:rFonts w:ascii="Avenir Regular" w:hAnsi="Avenir Regular" w:cs="Avenir Regular"/>
          <w:lang w:val="es-ES_tradnl"/>
        </w:rPr>
      </w:pPr>
      <w:r w:rsidRPr="00D464F9">
        <w:rPr>
          <w:rFonts w:ascii="Avenir Regular" w:hAnsi="Avenir Regular" w:cs="Avenir Regular"/>
          <w:lang w:val="es-ES_tradnl"/>
        </w:rPr>
        <w:t>Santiago, 2025</w:t>
      </w:r>
    </w:p>
    <w:p w14:paraId="516DCEB0" w14:textId="77777777" w:rsidR="00D464F9" w:rsidRPr="00D464F9" w:rsidRDefault="00D464F9" w:rsidP="00D464F9">
      <w:pPr>
        <w:rPr>
          <w:rFonts w:ascii="Avenir Regular" w:hAnsi="Avenir Regular" w:cs="Avenir Regular"/>
          <w:lang w:val="es-ES_tradnl"/>
        </w:rPr>
      </w:pPr>
    </w:p>
    <w:p w14:paraId="15E8D8DA" w14:textId="77777777" w:rsidR="00511E47" w:rsidRPr="00511E47" w:rsidRDefault="00511E47" w:rsidP="00511E47">
      <w:pPr>
        <w:rPr>
          <w:rFonts w:ascii="Avenir Regular" w:hAnsi="Avenir Regular" w:cs="Avenir Regular"/>
          <w:lang w:val="es-ES_tradnl"/>
        </w:rPr>
      </w:pPr>
      <w:r w:rsidRPr="00511E47">
        <w:rPr>
          <w:rFonts w:ascii="Avenir Regular" w:hAnsi="Avenir Regular" w:cs="Avenir Regular"/>
          <w:lang w:val="es-ES_tradnl"/>
        </w:rPr>
        <w:t xml:space="preserve">Archivo </w:t>
      </w:r>
      <w:proofErr w:type="spellStart"/>
      <w:r w:rsidRPr="00511E47">
        <w:rPr>
          <w:rFonts w:ascii="Avenir Regular" w:hAnsi="Avenir Regular" w:cs="Avenir Regular"/>
          <w:lang w:val="es-ES_tradnl"/>
        </w:rPr>
        <w:t>N°</w:t>
      </w:r>
      <w:proofErr w:type="spellEnd"/>
      <w:r w:rsidRPr="00511E47">
        <w:rPr>
          <w:rFonts w:ascii="Avenir Regular" w:hAnsi="Avenir Regular" w:cs="Avenir Regular"/>
          <w:lang w:val="es-ES_tradnl"/>
        </w:rPr>
        <w:t xml:space="preserve"> 2 – Tercer Concurso de Dramaturgia AIEP</w:t>
      </w:r>
    </w:p>
    <w:p w14:paraId="20D3DBD8" w14:textId="77777777" w:rsidR="00511E47" w:rsidRPr="00511E47" w:rsidRDefault="00511E47" w:rsidP="00511E47">
      <w:pPr>
        <w:rPr>
          <w:rFonts w:ascii="Avenir Regular" w:hAnsi="Avenir Regular" w:cs="Avenir Regular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11E47" w:rsidRPr="00511E47" w14:paraId="4824DE91" w14:textId="77777777" w:rsidTr="003164B8">
        <w:tc>
          <w:tcPr>
            <w:tcW w:w="8828" w:type="dxa"/>
          </w:tcPr>
          <w:p w14:paraId="7AA5AD3B" w14:textId="77777777" w:rsidR="00511E47" w:rsidRPr="00511E47" w:rsidRDefault="00511E47" w:rsidP="00511E47">
            <w:pPr>
              <w:rPr>
                <w:rFonts w:ascii="Avenir Regular" w:hAnsi="Avenir Regular" w:cs="Avenir Regular"/>
                <w:kern w:val="2"/>
                <w:sz w:val="24"/>
                <w:szCs w:val="24"/>
                <w:lang w:val="es-ES_tradnl"/>
                <w14:ligatures w14:val="standardContextual"/>
              </w:rPr>
            </w:pPr>
            <w:r w:rsidRPr="00511E47">
              <w:rPr>
                <w:rFonts w:ascii="Avenir Regular" w:hAnsi="Avenir Regular" w:cs="Avenir Regular"/>
                <w:kern w:val="2"/>
                <w:sz w:val="24"/>
                <w:szCs w:val="24"/>
                <w:lang w:val="es-ES_tradnl"/>
                <w14:ligatures w14:val="standardContextual"/>
              </w:rPr>
              <w:t>Nombre del/la autor/a, seudónimo que van a ocupar en caso de requerirlo:</w:t>
            </w:r>
          </w:p>
          <w:p w14:paraId="40F3A060" w14:textId="77777777" w:rsidR="00511E47" w:rsidRPr="00511E47" w:rsidRDefault="00511E47" w:rsidP="00511E47">
            <w:pPr>
              <w:rPr>
                <w:rFonts w:ascii="Avenir Regular" w:hAnsi="Avenir Regular" w:cs="Avenir Regular"/>
                <w:kern w:val="2"/>
                <w:sz w:val="24"/>
                <w:szCs w:val="24"/>
                <w:lang w:val="es-ES_tradnl"/>
                <w14:ligatures w14:val="standardContextual"/>
              </w:rPr>
            </w:pPr>
          </w:p>
          <w:p w14:paraId="5D5C6B19" w14:textId="77777777" w:rsidR="00511E47" w:rsidRPr="00511E47" w:rsidRDefault="00511E47" w:rsidP="00511E47">
            <w:pPr>
              <w:rPr>
                <w:rFonts w:ascii="Avenir Regular" w:hAnsi="Avenir Regular" w:cs="Avenir Regular"/>
                <w:kern w:val="2"/>
                <w:sz w:val="24"/>
                <w:szCs w:val="24"/>
                <w:lang w:val="es-ES_tradnl"/>
                <w14:ligatures w14:val="standardContextual"/>
              </w:rPr>
            </w:pPr>
          </w:p>
          <w:p w14:paraId="3D859152" w14:textId="77777777" w:rsidR="00511E47" w:rsidRPr="00511E47" w:rsidRDefault="00511E47" w:rsidP="00511E47">
            <w:pPr>
              <w:rPr>
                <w:rFonts w:ascii="Avenir Regular" w:hAnsi="Avenir Regular" w:cs="Avenir Regular"/>
                <w:kern w:val="2"/>
                <w:sz w:val="24"/>
                <w:szCs w:val="24"/>
                <w:lang w:val="es-ES_tradnl"/>
                <w14:ligatures w14:val="standardContextual"/>
              </w:rPr>
            </w:pPr>
          </w:p>
        </w:tc>
      </w:tr>
      <w:tr w:rsidR="00511E47" w:rsidRPr="00511E47" w14:paraId="23CFE3C6" w14:textId="77777777" w:rsidTr="003164B8">
        <w:tc>
          <w:tcPr>
            <w:tcW w:w="8828" w:type="dxa"/>
          </w:tcPr>
          <w:p w14:paraId="497B2A1B" w14:textId="77777777" w:rsidR="00511E47" w:rsidRPr="00511E47" w:rsidRDefault="00511E47" w:rsidP="00511E47">
            <w:pPr>
              <w:rPr>
                <w:rFonts w:ascii="Avenir Regular" w:hAnsi="Avenir Regular" w:cs="Avenir Regular"/>
                <w:kern w:val="2"/>
                <w:sz w:val="24"/>
                <w:szCs w:val="24"/>
                <w:lang w:val="es-ES_tradnl"/>
                <w14:ligatures w14:val="standardContextual"/>
              </w:rPr>
            </w:pPr>
            <w:r w:rsidRPr="00511E47">
              <w:rPr>
                <w:rFonts w:ascii="Avenir Regular" w:hAnsi="Avenir Regular" w:cs="Avenir Regular"/>
                <w:kern w:val="2"/>
                <w:sz w:val="24"/>
                <w:szCs w:val="24"/>
                <w:lang w:val="es-ES_tradnl"/>
                <w14:ligatures w14:val="standardContextual"/>
              </w:rPr>
              <w:t>Ciudad de domicilio:</w:t>
            </w:r>
          </w:p>
          <w:p w14:paraId="150B27F3" w14:textId="77777777" w:rsidR="00511E47" w:rsidRPr="00511E47" w:rsidRDefault="00511E47" w:rsidP="00511E47">
            <w:pPr>
              <w:rPr>
                <w:rFonts w:ascii="Avenir Regular" w:hAnsi="Avenir Regular" w:cs="Avenir Regular"/>
                <w:kern w:val="2"/>
                <w:sz w:val="24"/>
                <w:szCs w:val="24"/>
                <w:lang w:val="es-ES_tradnl"/>
                <w14:ligatures w14:val="standardContextual"/>
              </w:rPr>
            </w:pPr>
          </w:p>
          <w:p w14:paraId="68085C75" w14:textId="77777777" w:rsidR="00511E47" w:rsidRPr="00511E47" w:rsidRDefault="00511E47" w:rsidP="00511E47">
            <w:pPr>
              <w:rPr>
                <w:rFonts w:ascii="Avenir Regular" w:hAnsi="Avenir Regular" w:cs="Avenir Regular"/>
                <w:kern w:val="2"/>
                <w:sz w:val="24"/>
                <w:szCs w:val="24"/>
                <w:lang w:val="es-ES_tradnl"/>
                <w14:ligatures w14:val="standardContextual"/>
              </w:rPr>
            </w:pPr>
          </w:p>
        </w:tc>
      </w:tr>
      <w:tr w:rsidR="00511E47" w:rsidRPr="00511E47" w14:paraId="443A9D63" w14:textId="77777777" w:rsidTr="003164B8">
        <w:tc>
          <w:tcPr>
            <w:tcW w:w="8828" w:type="dxa"/>
          </w:tcPr>
          <w:p w14:paraId="7961F2A6" w14:textId="77777777" w:rsidR="00511E47" w:rsidRPr="00511E47" w:rsidRDefault="00511E47" w:rsidP="00511E47">
            <w:pPr>
              <w:rPr>
                <w:rFonts w:ascii="Avenir Regular" w:hAnsi="Avenir Regular" w:cs="Avenir Regular"/>
                <w:kern w:val="2"/>
                <w:sz w:val="24"/>
                <w:szCs w:val="24"/>
                <w:lang w:val="es-ES_tradnl"/>
                <w14:ligatures w14:val="standardContextual"/>
              </w:rPr>
            </w:pPr>
            <w:r w:rsidRPr="00511E47">
              <w:rPr>
                <w:rFonts w:ascii="Avenir Regular" w:hAnsi="Avenir Regular" w:cs="Avenir Regular"/>
                <w:kern w:val="2"/>
                <w:sz w:val="24"/>
                <w:szCs w:val="24"/>
                <w:lang w:val="es-ES_tradnl"/>
                <w14:ligatures w14:val="standardContextual"/>
              </w:rPr>
              <w:t>Correo electrónico:</w:t>
            </w:r>
          </w:p>
          <w:p w14:paraId="3DA6D4B3" w14:textId="77777777" w:rsidR="00511E47" w:rsidRPr="00511E47" w:rsidRDefault="00511E47" w:rsidP="00511E47">
            <w:pPr>
              <w:rPr>
                <w:rFonts w:ascii="Avenir Regular" w:hAnsi="Avenir Regular" w:cs="Avenir Regular"/>
                <w:kern w:val="2"/>
                <w:sz w:val="24"/>
                <w:szCs w:val="24"/>
                <w:lang w:val="es-ES_tradnl"/>
                <w14:ligatures w14:val="standardContextual"/>
              </w:rPr>
            </w:pPr>
          </w:p>
        </w:tc>
      </w:tr>
      <w:tr w:rsidR="00511E47" w:rsidRPr="00511E47" w14:paraId="10CD4A01" w14:textId="77777777" w:rsidTr="003164B8">
        <w:tc>
          <w:tcPr>
            <w:tcW w:w="8828" w:type="dxa"/>
          </w:tcPr>
          <w:p w14:paraId="17B4A7F3" w14:textId="77777777" w:rsidR="00511E47" w:rsidRPr="00511E47" w:rsidRDefault="00511E47" w:rsidP="00511E47">
            <w:pPr>
              <w:rPr>
                <w:rFonts w:ascii="Avenir Regular" w:hAnsi="Avenir Regular" w:cs="Avenir Regular"/>
                <w:kern w:val="2"/>
                <w:sz w:val="24"/>
                <w:szCs w:val="24"/>
                <w:lang w:val="es-ES_tradnl"/>
                <w14:ligatures w14:val="standardContextual"/>
              </w:rPr>
            </w:pPr>
            <w:r w:rsidRPr="00511E47">
              <w:rPr>
                <w:rFonts w:ascii="Avenir Regular" w:hAnsi="Avenir Regular" w:cs="Avenir Regular"/>
                <w:kern w:val="2"/>
                <w:sz w:val="24"/>
                <w:szCs w:val="24"/>
                <w:lang w:val="es-ES_tradnl"/>
                <w14:ligatures w14:val="standardContextual"/>
              </w:rPr>
              <w:t>Teléfono de contacto:</w:t>
            </w:r>
          </w:p>
          <w:p w14:paraId="089BC59C" w14:textId="77777777" w:rsidR="00511E47" w:rsidRPr="00511E47" w:rsidRDefault="00511E47" w:rsidP="00511E47">
            <w:pPr>
              <w:rPr>
                <w:rFonts w:ascii="Avenir Regular" w:hAnsi="Avenir Regular" w:cs="Avenir Regular"/>
                <w:kern w:val="2"/>
                <w:sz w:val="24"/>
                <w:szCs w:val="24"/>
                <w:lang w:val="es-ES_tradnl"/>
                <w14:ligatures w14:val="standardContextual"/>
              </w:rPr>
            </w:pPr>
          </w:p>
          <w:p w14:paraId="5AF8AB37" w14:textId="77777777" w:rsidR="00511E47" w:rsidRPr="00511E47" w:rsidRDefault="00511E47" w:rsidP="00511E47">
            <w:pPr>
              <w:rPr>
                <w:rFonts w:ascii="Avenir Regular" w:hAnsi="Avenir Regular" w:cs="Avenir Regular"/>
                <w:kern w:val="2"/>
                <w:sz w:val="24"/>
                <w:szCs w:val="24"/>
                <w:lang w:val="es-ES_tradnl"/>
                <w14:ligatures w14:val="standardContextual"/>
              </w:rPr>
            </w:pPr>
          </w:p>
        </w:tc>
      </w:tr>
      <w:tr w:rsidR="00511E47" w:rsidRPr="00511E47" w14:paraId="77AB57A0" w14:textId="77777777" w:rsidTr="003164B8">
        <w:tc>
          <w:tcPr>
            <w:tcW w:w="8828" w:type="dxa"/>
          </w:tcPr>
          <w:p w14:paraId="2E9CC6DB" w14:textId="77777777" w:rsidR="00511E47" w:rsidRPr="00511E47" w:rsidRDefault="00511E47" w:rsidP="00511E47">
            <w:pPr>
              <w:rPr>
                <w:rFonts w:ascii="Avenir Regular" w:hAnsi="Avenir Regular" w:cs="Avenir Regular"/>
                <w:kern w:val="2"/>
                <w:sz w:val="24"/>
                <w:szCs w:val="24"/>
                <w:lang w:val="es-ES_tradnl"/>
                <w14:ligatures w14:val="standardContextual"/>
              </w:rPr>
            </w:pPr>
            <w:r w:rsidRPr="00511E47">
              <w:rPr>
                <w:rFonts w:ascii="Avenir Regular" w:hAnsi="Avenir Regular" w:cs="Avenir Regular"/>
                <w:kern w:val="2"/>
                <w:sz w:val="24"/>
                <w:szCs w:val="24"/>
                <w:lang w:val="es-ES_tradnl"/>
                <w14:ligatures w14:val="standardContextual"/>
              </w:rPr>
              <w:t>Una breve nota bibliográfica de 5 a 10 líneas:</w:t>
            </w:r>
          </w:p>
          <w:p w14:paraId="4F8585C4" w14:textId="77777777" w:rsidR="00511E47" w:rsidRPr="00511E47" w:rsidRDefault="00511E47" w:rsidP="00511E47">
            <w:pPr>
              <w:rPr>
                <w:rFonts w:ascii="Avenir Regular" w:hAnsi="Avenir Regular" w:cs="Avenir Regular"/>
                <w:kern w:val="2"/>
                <w:sz w:val="24"/>
                <w:szCs w:val="24"/>
                <w:lang w:val="es-ES_tradnl"/>
                <w14:ligatures w14:val="standardContextual"/>
              </w:rPr>
            </w:pPr>
          </w:p>
          <w:p w14:paraId="5069919C" w14:textId="77777777" w:rsidR="00511E47" w:rsidRPr="00511E47" w:rsidRDefault="00511E47" w:rsidP="00511E47">
            <w:pPr>
              <w:rPr>
                <w:rFonts w:ascii="Avenir Regular" w:hAnsi="Avenir Regular" w:cs="Avenir Regular"/>
                <w:kern w:val="2"/>
                <w:sz w:val="24"/>
                <w:szCs w:val="24"/>
                <w:lang w:val="es-ES_tradnl"/>
                <w14:ligatures w14:val="standardContextual"/>
              </w:rPr>
            </w:pPr>
          </w:p>
          <w:p w14:paraId="7D03EC9A" w14:textId="77777777" w:rsidR="00511E47" w:rsidRPr="00511E47" w:rsidRDefault="00511E47" w:rsidP="00511E47">
            <w:pPr>
              <w:rPr>
                <w:rFonts w:ascii="Avenir Regular" w:hAnsi="Avenir Regular" w:cs="Avenir Regular"/>
                <w:kern w:val="2"/>
                <w:sz w:val="24"/>
                <w:szCs w:val="24"/>
                <w:lang w:val="es-ES_tradnl"/>
                <w14:ligatures w14:val="standardContextual"/>
              </w:rPr>
            </w:pPr>
          </w:p>
          <w:p w14:paraId="1A98D578" w14:textId="77777777" w:rsidR="00511E47" w:rsidRPr="00511E47" w:rsidRDefault="00511E47" w:rsidP="00511E47">
            <w:pPr>
              <w:rPr>
                <w:rFonts w:ascii="Avenir Regular" w:hAnsi="Avenir Regular" w:cs="Avenir Regular"/>
                <w:kern w:val="2"/>
                <w:sz w:val="24"/>
                <w:szCs w:val="24"/>
                <w:lang w:val="es-ES_tradnl"/>
                <w14:ligatures w14:val="standardContextual"/>
              </w:rPr>
            </w:pPr>
          </w:p>
          <w:p w14:paraId="74422A71" w14:textId="77777777" w:rsidR="00511E47" w:rsidRPr="00511E47" w:rsidRDefault="00511E47" w:rsidP="00511E47">
            <w:pPr>
              <w:rPr>
                <w:rFonts w:ascii="Avenir Regular" w:hAnsi="Avenir Regular" w:cs="Avenir Regular"/>
                <w:kern w:val="2"/>
                <w:sz w:val="24"/>
                <w:szCs w:val="24"/>
                <w:lang w:val="es-ES_tradnl"/>
                <w14:ligatures w14:val="standardContextual"/>
              </w:rPr>
            </w:pPr>
          </w:p>
          <w:p w14:paraId="296326B1" w14:textId="77777777" w:rsidR="00511E47" w:rsidRPr="00511E47" w:rsidRDefault="00511E47" w:rsidP="00511E47">
            <w:pPr>
              <w:rPr>
                <w:rFonts w:ascii="Avenir Regular" w:hAnsi="Avenir Regular" w:cs="Avenir Regular"/>
                <w:kern w:val="2"/>
                <w:sz w:val="24"/>
                <w:szCs w:val="24"/>
                <w:lang w:val="es-ES_tradnl"/>
                <w14:ligatures w14:val="standardContextual"/>
              </w:rPr>
            </w:pPr>
          </w:p>
          <w:p w14:paraId="5BD00EAB" w14:textId="77777777" w:rsidR="00511E47" w:rsidRPr="00511E47" w:rsidRDefault="00511E47" w:rsidP="00511E47">
            <w:pPr>
              <w:rPr>
                <w:rFonts w:ascii="Avenir Regular" w:hAnsi="Avenir Regular" w:cs="Avenir Regular"/>
                <w:kern w:val="2"/>
                <w:sz w:val="24"/>
                <w:szCs w:val="24"/>
                <w:lang w:val="es-ES_tradnl"/>
                <w14:ligatures w14:val="standardContextual"/>
              </w:rPr>
            </w:pPr>
          </w:p>
          <w:p w14:paraId="57CFA311" w14:textId="77777777" w:rsidR="00511E47" w:rsidRPr="00511E47" w:rsidRDefault="00511E47" w:rsidP="00511E47">
            <w:pPr>
              <w:rPr>
                <w:rFonts w:ascii="Avenir Regular" w:hAnsi="Avenir Regular" w:cs="Avenir Regular"/>
                <w:kern w:val="2"/>
                <w:sz w:val="24"/>
                <w:szCs w:val="24"/>
                <w:lang w:val="es-ES_tradnl"/>
                <w14:ligatures w14:val="standardContextual"/>
              </w:rPr>
            </w:pPr>
          </w:p>
          <w:p w14:paraId="53AFA10F" w14:textId="77777777" w:rsidR="00511E47" w:rsidRPr="00511E47" w:rsidRDefault="00511E47" w:rsidP="00511E47">
            <w:pPr>
              <w:rPr>
                <w:rFonts w:ascii="Avenir Regular" w:hAnsi="Avenir Regular" w:cs="Avenir Regular"/>
                <w:kern w:val="2"/>
                <w:sz w:val="24"/>
                <w:szCs w:val="24"/>
                <w:lang w:val="es-ES_tradnl"/>
                <w14:ligatures w14:val="standardContextual"/>
              </w:rPr>
            </w:pPr>
          </w:p>
          <w:p w14:paraId="13C2AD25" w14:textId="77777777" w:rsidR="00511E47" w:rsidRPr="00511E47" w:rsidRDefault="00511E47" w:rsidP="00511E47">
            <w:pPr>
              <w:rPr>
                <w:rFonts w:ascii="Avenir Regular" w:hAnsi="Avenir Regular" w:cs="Avenir Regular"/>
                <w:kern w:val="2"/>
                <w:sz w:val="24"/>
                <w:szCs w:val="24"/>
                <w:lang w:val="es-ES_tradnl"/>
                <w14:ligatures w14:val="standardContextual"/>
              </w:rPr>
            </w:pPr>
          </w:p>
          <w:p w14:paraId="2E791F1D" w14:textId="77777777" w:rsidR="00511E47" w:rsidRPr="00511E47" w:rsidRDefault="00511E47" w:rsidP="00511E47">
            <w:pPr>
              <w:rPr>
                <w:rFonts w:ascii="Avenir Regular" w:hAnsi="Avenir Regular" w:cs="Avenir Regular"/>
                <w:kern w:val="2"/>
                <w:sz w:val="24"/>
                <w:szCs w:val="24"/>
                <w:lang w:val="es-ES_tradnl"/>
                <w14:ligatures w14:val="standardContextual"/>
              </w:rPr>
            </w:pPr>
          </w:p>
        </w:tc>
      </w:tr>
    </w:tbl>
    <w:p w14:paraId="034D88E5" w14:textId="77777777" w:rsidR="00511E47" w:rsidRPr="00511E47" w:rsidRDefault="00511E47" w:rsidP="00511E47">
      <w:pPr>
        <w:rPr>
          <w:rFonts w:ascii="Avenir Regular" w:hAnsi="Avenir Regular" w:cs="Avenir Regular"/>
          <w:lang w:val="es-ES_tradnl"/>
        </w:rPr>
      </w:pPr>
    </w:p>
    <w:p w14:paraId="50895EBB" w14:textId="77777777" w:rsidR="00511E47" w:rsidRPr="00511E47" w:rsidRDefault="00511E47" w:rsidP="00511E47">
      <w:pPr>
        <w:rPr>
          <w:rFonts w:ascii="Avenir Regular" w:hAnsi="Avenir Regular" w:cs="Avenir Regular"/>
          <w:lang w:val="es-ES_tradnl"/>
        </w:rPr>
      </w:pPr>
    </w:p>
    <w:p w14:paraId="45AD013A" w14:textId="77777777" w:rsidR="00D464F9" w:rsidRPr="0010580D" w:rsidRDefault="00D464F9" w:rsidP="00511E47">
      <w:pPr>
        <w:jc w:val="center"/>
        <w:rPr>
          <w:rFonts w:ascii="Avenir Regular" w:hAnsi="Avenir Regular" w:cs="Avenir Regular"/>
          <w:lang w:val="es-ES_tradnl"/>
        </w:rPr>
      </w:pPr>
    </w:p>
    <w:sectPr w:rsidR="00D464F9" w:rsidRPr="0010580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D95C8" w14:textId="77777777" w:rsidR="00B12C38" w:rsidRDefault="00B12C38" w:rsidP="007B0BB2">
      <w:r>
        <w:separator/>
      </w:r>
    </w:p>
  </w:endnote>
  <w:endnote w:type="continuationSeparator" w:id="0">
    <w:p w14:paraId="44E05593" w14:textId="77777777" w:rsidR="00B12C38" w:rsidRDefault="00B12C38" w:rsidP="007B0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Regular">
    <w:altName w:val="Arial"/>
    <w:panose1 w:val="00000000000000000000"/>
    <w:charset w:val="00"/>
    <w:family w:val="swiss"/>
    <w:notTrueType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C545B" w14:textId="77777777" w:rsidR="007B0BB2" w:rsidRPr="0010580D" w:rsidRDefault="0010580D" w:rsidP="0010580D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8C7218" wp14:editId="7401C4A7">
          <wp:simplePos x="0" y="0"/>
          <wp:positionH relativeFrom="margin">
            <wp:posOffset>3810</wp:posOffset>
          </wp:positionH>
          <wp:positionV relativeFrom="margin">
            <wp:posOffset>7981950</wp:posOffset>
          </wp:positionV>
          <wp:extent cx="5612130" cy="901700"/>
          <wp:effectExtent l="0" t="0" r="0" b="0"/>
          <wp:wrapNone/>
          <wp:docPr id="1502129188" name="Imagen 1" descr="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129188" name="Imagen 1" descr="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901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24E29" w14:textId="77777777" w:rsidR="00B12C38" w:rsidRDefault="00B12C38" w:rsidP="007B0BB2">
      <w:r>
        <w:separator/>
      </w:r>
    </w:p>
  </w:footnote>
  <w:footnote w:type="continuationSeparator" w:id="0">
    <w:p w14:paraId="534847CE" w14:textId="77777777" w:rsidR="00B12C38" w:rsidRDefault="00B12C38" w:rsidP="007B0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A5616" w14:textId="77777777" w:rsidR="007B0BB2" w:rsidRDefault="007B0BB2">
    <w:pPr>
      <w:pStyle w:val="Encabezado"/>
    </w:pPr>
    <w:r>
      <w:rPr>
        <w:noProof/>
      </w:rPr>
      <w:drawing>
        <wp:inline distT="0" distB="0" distL="0" distR="0" wp14:anchorId="112457BA" wp14:editId="3A462F2C">
          <wp:extent cx="1316252" cy="468000"/>
          <wp:effectExtent l="0" t="0" r="0" b="8255"/>
          <wp:docPr id="7976303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630312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252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B530F4" w14:textId="77777777" w:rsidR="007B0BB2" w:rsidRDefault="007B0B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F9"/>
    <w:rsid w:val="00032F27"/>
    <w:rsid w:val="0010580D"/>
    <w:rsid w:val="0036252F"/>
    <w:rsid w:val="003A76F3"/>
    <w:rsid w:val="00511E47"/>
    <w:rsid w:val="005418CF"/>
    <w:rsid w:val="006D41AF"/>
    <w:rsid w:val="007B0BB2"/>
    <w:rsid w:val="00866448"/>
    <w:rsid w:val="00A826E9"/>
    <w:rsid w:val="00AE60C2"/>
    <w:rsid w:val="00B12C38"/>
    <w:rsid w:val="00D162F2"/>
    <w:rsid w:val="00D464F9"/>
    <w:rsid w:val="00E7556C"/>
    <w:rsid w:val="00F8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3591B"/>
  <w15:chartTrackingRefBased/>
  <w15:docId w15:val="{C06D42E1-4D72-4484-9CDE-A09E1137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A7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7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76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7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76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76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76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76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76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7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7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76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76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76F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76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76F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76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76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76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7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76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7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76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76F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A76F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76F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7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76F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76F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B0BB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0BB2"/>
  </w:style>
  <w:style w:type="paragraph" w:styleId="Piedepgina">
    <w:name w:val="footer"/>
    <w:basedOn w:val="Normal"/>
    <w:link w:val="PiedepginaCar"/>
    <w:uiPriority w:val="99"/>
    <w:unhideWhenUsed/>
    <w:rsid w:val="007B0BB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0BB2"/>
  </w:style>
  <w:style w:type="paragraph" w:customStyle="1" w:styleId="Default">
    <w:name w:val="Default"/>
    <w:rsid w:val="00D464F9"/>
    <w:pPr>
      <w:autoSpaceDE w:val="0"/>
      <w:autoSpaceDN w:val="0"/>
      <w:adjustRightInd w:val="0"/>
    </w:pPr>
    <w:rPr>
      <w:rFonts w:ascii="Calibri" w:hAnsi="Calibri" w:cs="Calibri"/>
      <w:color w:val="000000"/>
      <w:kern w:val="0"/>
      <w14:ligatures w14:val="none"/>
    </w:rPr>
  </w:style>
  <w:style w:type="table" w:styleId="Tablaconcuadrcula">
    <w:name w:val="Table Grid"/>
    <w:basedOn w:val="Tablanormal"/>
    <w:uiPriority w:val="39"/>
    <w:rsid w:val="00511E47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a%20Oses\Downloads\Plantilla%20documento%20AIEP%20(4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documento AIEP (4)</Template>
  <TotalTime>2</TotalTime>
  <Pages>1</Pages>
  <Words>42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Andrea Oses Leiva</dc:creator>
  <cp:keywords/>
  <dc:description/>
  <cp:lastModifiedBy>Carolina Andrea Oses Leiva</cp:lastModifiedBy>
  <cp:revision>2</cp:revision>
  <dcterms:created xsi:type="dcterms:W3CDTF">2025-06-18T19:20:00Z</dcterms:created>
  <dcterms:modified xsi:type="dcterms:W3CDTF">2025-06-18T19:23:00Z</dcterms:modified>
</cp:coreProperties>
</file>